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9031" w14:textId="77777777" w:rsidR="007A7175" w:rsidRDefault="009E3D49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WNIOSEK O </w:t>
      </w:r>
      <w:r w:rsidR="007A7175">
        <w:rPr>
          <w:b/>
          <w:sz w:val="24"/>
          <w:szCs w:val="24"/>
        </w:rPr>
        <w:t>PATRONAT</w:t>
      </w:r>
    </w:p>
    <w:p w14:paraId="436B81A4" w14:textId="77777777" w:rsidR="009E3D49" w:rsidRDefault="009E3D49" w:rsidP="007A7175">
      <w:pPr>
        <w:suppressAutoHyphens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NARODOWEGO INSTYTUTU MUZE</w:t>
      </w:r>
      <w:r w:rsidR="00206A2C">
        <w:rPr>
          <w:b/>
          <w:sz w:val="24"/>
          <w:szCs w:val="24"/>
        </w:rPr>
        <w:t>ÓW</w:t>
      </w:r>
    </w:p>
    <w:p w14:paraId="0E594241" w14:textId="77777777"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14:paraId="114F6AA5" w14:textId="77777777" w:rsidR="007A7175" w:rsidRDefault="007A7175" w:rsidP="007A7175">
      <w:pPr>
        <w:suppressAutoHyphens/>
        <w:spacing w:line="360" w:lineRule="auto"/>
        <w:jc w:val="both"/>
        <w:rPr>
          <w:sz w:val="24"/>
        </w:rPr>
      </w:pPr>
    </w:p>
    <w:p w14:paraId="2EBAE3CE" w14:textId="77777777" w:rsidR="009E3D49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Wnioskodawca</w:t>
      </w:r>
    </w:p>
    <w:p w14:paraId="52C22196" w14:textId="77777777" w:rsidR="007A7175" w:rsidRDefault="007A7175" w:rsidP="009E3D49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 (imię, nazwisko lub nazwa, adres, telefon, e-mail</w:t>
      </w:r>
      <w:r w:rsidR="0068541A">
        <w:rPr>
          <w:sz w:val="24"/>
        </w:rPr>
        <w:t>, strona www</w:t>
      </w:r>
      <w:r>
        <w:rPr>
          <w:sz w:val="24"/>
        </w:rPr>
        <w:t>):</w:t>
      </w:r>
    </w:p>
    <w:p w14:paraId="7C8F69D4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nazwa instytucji</w:t>
      </w:r>
      <w:r w:rsidR="007A7175">
        <w:rPr>
          <w:sz w:val="24"/>
        </w:rPr>
        <w:t>.............................</w:t>
      </w:r>
      <w:r>
        <w:rPr>
          <w:sz w:val="24"/>
        </w:rPr>
        <w:t>.....................</w:t>
      </w:r>
      <w:r w:rsidR="007A7175">
        <w:rPr>
          <w:sz w:val="24"/>
        </w:rPr>
        <w:t>............................................................</w:t>
      </w:r>
    </w:p>
    <w:p w14:paraId="24DBF143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adres ……………………………………………………………………………………</w:t>
      </w:r>
    </w:p>
    <w:p w14:paraId="24C36BF0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e-mail……………………………………………………………………………………</w:t>
      </w:r>
    </w:p>
    <w:p w14:paraId="78108C6F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telefon……………………………………………………………………………………</w:t>
      </w:r>
    </w:p>
    <w:p w14:paraId="2DE86BA5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48767361" w14:textId="77777777" w:rsidR="007A7175" w:rsidRDefault="007A7175" w:rsidP="0068541A">
      <w:pPr>
        <w:numPr>
          <w:ilvl w:val="0"/>
          <w:numId w:val="5"/>
        </w:numPr>
        <w:tabs>
          <w:tab w:val="clear" w:pos="1440"/>
          <w:tab w:val="num" w:pos="709"/>
        </w:tabs>
        <w:suppressAutoHyphens/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Nazwa przedsięwzięcia:</w:t>
      </w:r>
    </w:p>
    <w:p w14:paraId="0335334C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FDA308" w14:textId="77777777"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5F643B21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Miejsce i termin przedsięwzięcia:</w:t>
      </w:r>
    </w:p>
    <w:p w14:paraId="233D4DF0" w14:textId="77777777" w:rsidR="0068541A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</w:t>
      </w:r>
      <w:r w:rsidR="0068541A">
        <w:rPr>
          <w:sz w:val="24"/>
        </w:rPr>
        <w:t>............................................................................................................................................</w:t>
      </w:r>
    </w:p>
    <w:p w14:paraId="01E3A7B7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15A5BB73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Zasięg przedsięwzięcia</w:t>
      </w:r>
      <w:r w:rsidR="00F540A6">
        <w:rPr>
          <w:sz w:val="24"/>
        </w:rPr>
        <w:t xml:space="preserve"> (proszę podkreślić właściwe)</w:t>
      </w:r>
      <w:r>
        <w:rPr>
          <w:sz w:val="24"/>
        </w:rPr>
        <w:t>:</w:t>
      </w:r>
    </w:p>
    <w:p w14:paraId="1214E574" w14:textId="77777777" w:rsidR="007A7175" w:rsidRDefault="007A7175" w:rsidP="00F540A6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rFonts w:ascii="Times New Roman PL" w:hAnsi="Times New Roman PL"/>
          <w:sz w:val="24"/>
          <w:szCs w:val="24"/>
        </w:rPr>
      </w:pPr>
      <w:r>
        <w:rPr>
          <w:sz w:val="24"/>
          <w:szCs w:val="24"/>
        </w:rPr>
        <w:t>międzynarodowy</w:t>
      </w:r>
      <w:r w:rsidR="0068541A">
        <w:rPr>
          <w:sz w:val="24"/>
          <w:szCs w:val="24"/>
        </w:rPr>
        <w:t xml:space="preserve"> /</w:t>
      </w:r>
      <w:r>
        <w:rPr>
          <w:rFonts w:ascii="Times New Roman PL" w:hAnsi="Times New Roman PL"/>
          <w:sz w:val="24"/>
          <w:szCs w:val="24"/>
        </w:rPr>
        <w:t xml:space="preserve"> ogólnopolski</w:t>
      </w:r>
      <w:r w:rsidR="00F540A6">
        <w:rPr>
          <w:rFonts w:ascii="Times New Roman PL" w:hAnsi="Times New Roman PL"/>
          <w:sz w:val="24"/>
          <w:szCs w:val="24"/>
        </w:rPr>
        <w:t xml:space="preserve"> /</w:t>
      </w:r>
      <w:r>
        <w:rPr>
          <w:rFonts w:ascii="Times New Roman PL" w:hAnsi="Times New Roman PL"/>
          <w:sz w:val="24"/>
          <w:szCs w:val="24"/>
        </w:rPr>
        <w:t xml:space="preserve"> regionalny </w:t>
      </w:r>
    </w:p>
    <w:p w14:paraId="46B33FDF" w14:textId="77777777"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65A638B5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Cele przedsięwzięcia:</w:t>
      </w:r>
    </w:p>
    <w:p w14:paraId="34DA6AC5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14:paraId="3A3EDA70" w14:textId="77777777"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184ED07C" w14:textId="77777777" w:rsidR="009E3D49" w:rsidRDefault="009E3D49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22A0D7B3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lastRenderedPageBreak/>
        <w:t>Do kogo kierowane jest przedsięwzięcie i jaka jest planowana liczba uczestników:</w:t>
      </w:r>
    </w:p>
    <w:p w14:paraId="0F7FBFC7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ECEF4A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46A4B3FD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Źródła finansowania przedsięwzięcia:</w:t>
      </w:r>
    </w:p>
    <w:p w14:paraId="3799BD0A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F5F117" w14:textId="77777777" w:rsidR="00F540A6" w:rsidRDefault="00F540A6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392ECBA2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Czy udział w przedsięwzięciu jest odpłatny</w:t>
      </w:r>
      <w:r w:rsidR="00F540A6">
        <w:rPr>
          <w:sz w:val="24"/>
        </w:rPr>
        <w:t xml:space="preserve"> (proszę podkreślić właściwe)</w:t>
      </w:r>
      <w:r>
        <w:rPr>
          <w:sz w:val="24"/>
        </w:rPr>
        <w:t>?</w:t>
      </w:r>
    </w:p>
    <w:p w14:paraId="5346DC3E" w14:textId="77777777" w:rsidR="007A7175" w:rsidRDefault="007A7175" w:rsidP="00F540A6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 xml:space="preserve">tak </w:t>
      </w:r>
      <w:r w:rsidR="00F540A6">
        <w:rPr>
          <w:rFonts w:ascii="Times New Roman PL" w:hAnsi="Times New Roman PL"/>
          <w:sz w:val="24"/>
          <w:szCs w:val="24"/>
        </w:rPr>
        <w:t xml:space="preserve">(koszt........................) / </w:t>
      </w:r>
      <w:r>
        <w:rPr>
          <w:rFonts w:ascii="Times New Roman PL" w:hAnsi="Times New Roman PL"/>
          <w:sz w:val="24"/>
          <w:szCs w:val="24"/>
        </w:rPr>
        <w:t xml:space="preserve">nie  </w:t>
      </w:r>
    </w:p>
    <w:p w14:paraId="607C20EC" w14:textId="77777777" w:rsidR="00F540A6" w:rsidRDefault="00F540A6" w:rsidP="00F540A6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</w:p>
    <w:p w14:paraId="1507D4E1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Czy wnioskodawca planuje osiągnięcie zysku finansowego z przedsięwzięcia</w:t>
      </w:r>
      <w:r w:rsidR="00F540A6">
        <w:rPr>
          <w:sz w:val="24"/>
        </w:rPr>
        <w:t xml:space="preserve"> (proszę podkreślić właściwe)</w:t>
      </w:r>
      <w:r>
        <w:rPr>
          <w:sz w:val="24"/>
        </w:rPr>
        <w:t>?</w:t>
      </w:r>
    </w:p>
    <w:p w14:paraId="687E78BA" w14:textId="77777777" w:rsidR="007A7175" w:rsidRPr="00F540A6" w:rsidRDefault="00F540A6" w:rsidP="00F540A6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sz w:val="24"/>
        </w:rPr>
      </w:pPr>
      <w:r>
        <w:rPr>
          <w:rFonts w:ascii="Times New Roman PL" w:hAnsi="Times New Roman PL"/>
          <w:sz w:val="24"/>
          <w:szCs w:val="24"/>
        </w:rPr>
        <w:t xml:space="preserve">tak / </w:t>
      </w:r>
      <w:r w:rsidR="007A7175">
        <w:rPr>
          <w:rFonts w:ascii="Times New Roman PL" w:hAnsi="Times New Roman PL"/>
          <w:sz w:val="24"/>
          <w:szCs w:val="24"/>
        </w:rPr>
        <w:t>nie</w:t>
      </w:r>
    </w:p>
    <w:p w14:paraId="56EA723A" w14:textId="77777777" w:rsidR="00F540A6" w:rsidRPr="00F540A6" w:rsidRDefault="00F540A6" w:rsidP="00F540A6">
      <w:pPr>
        <w:suppressAutoHyphens/>
        <w:spacing w:line="360" w:lineRule="auto"/>
        <w:jc w:val="both"/>
        <w:rPr>
          <w:sz w:val="24"/>
        </w:rPr>
      </w:pPr>
    </w:p>
    <w:p w14:paraId="7B2D022B" w14:textId="77777777" w:rsidR="00F540A6" w:rsidRDefault="00F540A6" w:rsidP="00F540A6">
      <w:pPr>
        <w:numPr>
          <w:ilvl w:val="0"/>
          <w:numId w:val="5"/>
        </w:numPr>
        <w:tabs>
          <w:tab w:val="clear" w:pos="1440"/>
        </w:tabs>
        <w:suppressAutoHyphens/>
        <w:spacing w:line="360" w:lineRule="auto"/>
        <w:ind w:left="709" w:hanging="709"/>
        <w:jc w:val="both"/>
        <w:rPr>
          <w:sz w:val="24"/>
        </w:rPr>
      </w:pPr>
      <w:r>
        <w:rPr>
          <w:sz w:val="24"/>
        </w:rPr>
        <w:t>Czy przedsięwzięcie ma charakter (</w:t>
      </w:r>
      <w:r w:rsidR="00AA1644">
        <w:rPr>
          <w:sz w:val="24"/>
        </w:rPr>
        <w:t xml:space="preserve">proszę </w:t>
      </w:r>
      <w:r>
        <w:rPr>
          <w:sz w:val="24"/>
        </w:rPr>
        <w:t>podkreślić</w:t>
      </w:r>
      <w:r w:rsidR="00AA1644">
        <w:rPr>
          <w:sz w:val="24"/>
        </w:rPr>
        <w:t xml:space="preserve"> właściwe</w:t>
      </w:r>
      <w:r>
        <w:rPr>
          <w:sz w:val="24"/>
        </w:rPr>
        <w:t>):</w:t>
      </w:r>
    </w:p>
    <w:p w14:paraId="08B9296E" w14:textId="77777777" w:rsidR="00F540A6" w:rsidRDefault="00AA1644" w:rsidP="00F540A6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sz w:val="24"/>
        </w:rPr>
      </w:pPr>
      <w:r>
        <w:rPr>
          <w:sz w:val="24"/>
        </w:rPr>
        <w:t>komercyjny / lobbystyczny / nie</w:t>
      </w:r>
    </w:p>
    <w:p w14:paraId="4277138A" w14:textId="77777777" w:rsidR="00AA1644" w:rsidRDefault="00AA1644" w:rsidP="00AA1644">
      <w:pPr>
        <w:suppressAutoHyphens/>
        <w:spacing w:line="360" w:lineRule="auto"/>
        <w:jc w:val="both"/>
        <w:rPr>
          <w:sz w:val="24"/>
        </w:rPr>
      </w:pPr>
    </w:p>
    <w:p w14:paraId="6D355FE9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Partnerzy i/lub współorganizatorzy przedsięwzięcia:</w:t>
      </w:r>
    </w:p>
    <w:p w14:paraId="33AD5220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345F6F" w14:textId="77777777" w:rsidR="00AA1644" w:rsidRDefault="00AA1644" w:rsidP="00AA1644">
      <w:pPr>
        <w:suppressAutoHyphens/>
        <w:spacing w:line="360" w:lineRule="auto"/>
        <w:jc w:val="both"/>
        <w:rPr>
          <w:sz w:val="24"/>
        </w:rPr>
      </w:pPr>
    </w:p>
    <w:p w14:paraId="433DD594" w14:textId="77777777" w:rsidR="007A7175" w:rsidRPr="00673E4F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</w:pPr>
      <w:r>
        <w:rPr>
          <w:sz w:val="24"/>
        </w:rPr>
        <w:t>Czy przedsięwzięcie ma charakter cykliczny?</w:t>
      </w:r>
      <w:r w:rsidR="00AA1644">
        <w:rPr>
          <w:sz w:val="24"/>
        </w:rPr>
        <w:t xml:space="preserve"> Jeśli tak,</w:t>
      </w:r>
      <w:r>
        <w:rPr>
          <w:sz w:val="24"/>
        </w:rPr>
        <w:t xml:space="preserve"> </w:t>
      </w:r>
      <w:r w:rsidR="00AA1644" w:rsidRPr="00AA1644">
        <w:rPr>
          <w:sz w:val="24"/>
        </w:rPr>
        <w:t>proszę podać także informację, czy uprzednio było objęte honorowym patronatem</w:t>
      </w:r>
      <w:r w:rsidR="00AA1644">
        <w:rPr>
          <w:sz w:val="24"/>
        </w:rPr>
        <w:t xml:space="preserve"> </w:t>
      </w:r>
      <w:r w:rsidR="009E3D49">
        <w:rPr>
          <w:sz w:val="24"/>
        </w:rPr>
        <w:t>NIM i kiedy</w:t>
      </w:r>
    </w:p>
    <w:p w14:paraId="363767B5" w14:textId="77777777" w:rsidR="009E3D49" w:rsidRDefault="007A7175" w:rsidP="00AA1644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>tak</w:t>
      </w:r>
      <w:r w:rsidR="00AA1644">
        <w:rPr>
          <w:rFonts w:ascii="Times New Roman PL" w:hAnsi="Times New Roman PL"/>
          <w:sz w:val="24"/>
          <w:szCs w:val="24"/>
        </w:rPr>
        <w:t xml:space="preserve"> …………………</w:t>
      </w:r>
      <w:r w:rsidR="009E3D49">
        <w:rPr>
          <w:rFonts w:ascii="Times New Roman PL" w:hAnsi="Times New Roman PL"/>
          <w:sz w:val="24"/>
          <w:szCs w:val="24"/>
        </w:rPr>
        <w:t>……………………………………………………</w:t>
      </w:r>
    </w:p>
    <w:p w14:paraId="06925589" w14:textId="77777777" w:rsidR="00AA1644" w:rsidRDefault="007A7175" w:rsidP="00AA1644">
      <w:pPr>
        <w:numPr>
          <w:ilvl w:val="0"/>
          <w:numId w:val="8"/>
        </w:numPr>
        <w:suppressAutoHyphens/>
        <w:spacing w:line="360" w:lineRule="auto"/>
        <w:ind w:hanging="731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 xml:space="preserve">nie </w:t>
      </w:r>
    </w:p>
    <w:p w14:paraId="36E826E3" w14:textId="77777777" w:rsidR="007A7175" w:rsidRPr="00673E4F" w:rsidRDefault="007A7175" w:rsidP="00AA1644">
      <w:pPr>
        <w:suppressAutoHyphens/>
        <w:spacing w:line="360" w:lineRule="auto"/>
        <w:jc w:val="both"/>
        <w:rPr>
          <w:rFonts w:ascii="Times New Roman PL" w:hAnsi="Times New Roman PL"/>
          <w:sz w:val="24"/>
          <w:szCs w:val="24"/>
        </w:rPr>
      </w:pPr>
      <w:r>
        <w:rPr>
          <w:rFonts w:ascii="Times New Roman PL" w:hAnsi="Times New Roman PL"/>
          <w:sz w:val="24"/>
          <w:szCs w:val="24"/>
        </w:rPr>
        <w:t xml:space="preserve"> </w:t>
      </w:r>
    </w:p>
    <w:p w14:paraId="03289C33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 w:rsidRPr="00C514AB">
        <w:rPr>
          <w:sz w:val="24"/>
          <w:szCs w:val="24"/>
        </w:rPr>
        <w:t xml:space="preserve">Lista </w:t>
      </w:r>
      <w:r w:rsidR="004D50C9">
        <w:rPr>
          <w:sz w:val="24"/>
          <w:szCs w:val="24"/>
        </w:rPr>
        <w:t xml:space="preserve">instytucji, które objęły patronat nad </w:t>
      </w:r>
      <w:r w:rsidR="00503BDA">
        <w:rPr>
          <w:sz w:val="24"/>
          <w:szCs w:val="24"/>
        </w:rPr>
        <w:t>przedsięwzięciem</w:t>
      </w:r>
    </w:p>
    <w:p w14:paraId="47FCF9D0" w14:textId="77777777" w:rsidR="007A7175" w:rsidRDefault="007A7175" w:rsidP="007A7175">
      <w:pPr>
        <w:suppressAutoHyphens/>
        <w:spacing w:line="360" w:lineRule="auto"/>
        <w:ind w:left="72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1EAB">
        <w:rPr>
          <w:sz w:val="24"/>
        </w:rPr>
        <w:t>...........................................................................................................................................</w:t>
      </w:r>
    </w:p>
    <w:p w14:paraId="4F087DA0" w14:textId="77777777" w:rsidR="00941EAB" w:rsidRDefault="00941EAB" w:rsidP="007A7175">
      <w:pPr>
        <w:suppressAutoHyphens/>
        <w:spacing w:line="360" w:lineRule="auto"/>
        <w:ind w:left="720"/>
        <w:jc w:val="both"/>
        <w:rPr>
          <w:sz w:val="24"/>
        </w:rPr>
      </w:pPr>
    </w:p>
    <w:p w14:paraId="13C84489" w14:textId="77777777" w:rsidR="00941EAB" w:rsidRDefault="00941EAB" w:rsidP="00941EAB">
      <w:pPr>
        <w:suppressAutoHyphens/>
        <w:spacing w:line="360" w:lineRule="auto"/>
        <w:ind w:left="709"/>
        <w:jc w:val="both"/>
        <w:rPr>
          <w:sz w:val="24"/>
          <w:szCs w:val="24"/>
        </w:rPr>
      </w:pPr>
    </w:p>
    <w:p w14:paraId="04F9F458" w14:textId="77777777" w:rsidR="00AA1644" w:rsidRDefault="00AA1644" w:rsidP="009E3D49">
      <w:pPr>
        <w:suppressAutoHyphens/>
        <w:spacing w:line="360" w:lineRule="auto"/>
        <w:jc w:val="both"/>
        <w:rPr>
          <w:sz w:val="24"/>
          <w:szCs w:val="24"/>
        </w:rPr>
      </w:pPr>
    </w:p>
    <w:p w14:paraId="041F8CC5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Szczegółowy </w:t>
      </w:r>
      <w:r w:rsidR="009E3D49">
        <w:rPr>
          <w:sz w:val="24"/>
          <w:szCs w:val="24"/>
        </w:rPr>
        <w:t>opis/</w:t>
      </w:r>
      <w:r>
        <w:rPr>
          <w:sz w:val="24"/>
          <w:szCs w:val="24"/>
        </w:rPr>
        <w:t>program</w:t>
      </w:r>
      <w:r w:rsidR="0080195D">
        <w:rPr>
          <w:sz w:val="24"/>
          <w:szCs w:val="24"/>
        </w:rPr>
        <w:t xml:space="preserve"> </w:t>
      </w:r>
      <w:r>
        <w:rPr>
          <w:sz w:val="24"/>
          <w:szCs w:val="24"/>
        </w:rPr>
        <w:t>/ regulamin przedsięwzięcia (w formie załącznika).</w:t>
      </w:r>
    </w:p>
    <w:p w14:paraId="496808E7" w14:textId="77777777"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14:paraId="372A6D9F" w14:textId="77777777" w:rsidR="007A7175" w:rsidRDefault="007A7175" w:rsidP="007A7175">
      <w:pPr>
        <w:numPr>
          <w:ilvl w:val="0"/>
          <w:numId w:val="5"/>
        </w:numPr>
        <w:tabs>
          <w:tab w:val="clear" w:pos="1440"/>
          <w:tab w:val="num" w:pos="720"/>
        </w:tabs>
        <w:suppressAutoHyphens/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że zapoznaliśmy się z </w:t>
      </w:r>
      <w:r w:rsidRPr="00C514AB">
        <w:rPr>
          <w:i/>
          <w:sz w:val="24"/>
          <w:szCs w:val="24"/>
        </w:rPr>
        <w:t xml:space="preserve">Regulaminem przyznawania honorowego patronatu </w:t>
      </w:r>
      <w:r w:rsidR="000D0E24">
        <w:rPr>
          <w:i/>
          <w:sz w:val="24"/>
          <w:szCs w:val="24"/>
        </w:rPr>
        <w:t>Narodowego Instytutu Muze</w:t>
      </w:r>
      <w:r w:rsidR="00206A2C">
        <w:rPr>
          <w:i/>
          <w:sz w:val="24"/>
          <w:szCs w:val="24"/>
        </w:rPr>
        <w:t>ów</w:t>
      </w:r>
      <w:r>
        <w:rPr>
          <w:sz w:val="24"/>
          <w:szCs w:val="24"/>
        </w:rPr>
        <w:t xml:space="preserve"> i w pełni go akceptujemy.</w:t>
      </w:r>
    </w:p>
    <w:p w14:paraId="71BC2F38" w14:textId="77777777" w:rsidR="00AA1644" w:rsidRDefault="00AA1644" w:rsidP="00AA1644">
      <w:pPr>
        <w:pStyle w:val="Akapitzlist"/>
        <w:rPr>
          <w:sz w:val="24"/>
          <w:szCs w:val="24"/>
        </w:rPr>
      </w:pPr>
    </w:p>
    <w:p w14:paraId="5B6C7BF7" w14:textId="77777777" w:rsidR="00AA1644" w:rsidRDefault="00AA1644" w:rsidP="00AA1644">
      <w:pPr>
        <w:suppressAutoHyphens/>
        <w:spacing w:line="360" w:lineRule="auto"/>
        <w:jc w:val="both"/>
        <w:rPr>
          <w:sz w:val="24"/>
          <w:szCs w:val="24"/>
        </w:rPr>
      </w:pPr>
    </w:p>
    <w:p w14:paraId="6BDCA00C" w14:textId="77777777"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14:paraId="09F4ED17" w14:textId="77777777"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</w:p>
    <w:p w14:paraId="1438413B" w14:textId="77777777" w:rsidR="007A7175" w:rsidRDefault="007A7175" w:rsidP="007A7175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 w:rsidR="00AA1644">
        <w:rPr>
          <w:sz w:val="24"/>
          <w:szCs w:val="24"/>
        </w:rPr>
        <w:t>...........</w:t>
      </w:r>
      <w:r w:rsidR="00AA1644">
        <w:rPr>
          <w:sz w:val="24"/>
          <w:szCs w:val="24"/>
        </w:rPr>
        <w:tab/>
        <w:t>………</w:t>
      </w:r>
      <w:r>
        <w:rPr>
          <w:sz w:val="24"/>
          <w:szCs w:val="24"/>
        </w:rPr>
        <w:t>..............................................................</w:t>
      </w:r>
    </w:p>
    <w:p w14:paraId="4D2B3EE9" w14:textId="77777777" w:rsidR="00996ABF" w:rsidRDefault="007A7175" w:rsidP="007A7175">
      <w:pPr>
        <w:suppressAutoHyphens/>
        <w:spacing w:line="360" w:lineRule="auto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1644">
        <w:t>/miejsce i data/</w:t>
      </w:r>
      <w:r w:rsidR="00AA1644">
        <w:tab/>
      </w:r>
      <w:r w:rsidR="00AA1644">
        <w:tab/>
      </w:r>
      <w:r w:rsidR="00AA1644">
        <w:tab/>
      </w:r>
      <w:r w:rsidR="00AA1644">
        <w:tab/>
      </w:r>
      <w:r>
        <w:t>/</w:t>
      </w:r>
      <w:r w:rsidR="00AA1644">
        <w:t xml:space="preserve">czytelny </w:t>
      </w:r>
      <w:r>
        <w:t>podpis wnioskodawcy i pieczęć/</w:t>
      </w:r>
    </w:p>
    <w:sectPr w:rsidR="00996AB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5F02" w14:textId="77777777" w:rsidR="001C3603" w:rsidRDefault="001C3603">
      <w:r>
        <w:separator/>
      </w:r>
    </w:p>
  </w:endnote>
  <w:endnote w:type="continuationSeparator" w:id="0">
    <w:p w14:paraId="715D5B0B" w14:textId="77777777" w:rsidR="001C3603" w:rsidRDefault="001C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914A" w14:textId="77777777"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E6976F" w14:textId="77777777" w:rsidR="0080195D" w:rsidRDefault="0080195D" w:rsidP="007A71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B19D" w14:textId="77777777" w:rsidR="0080195D" w:rsidRDefault="0080195D" w:rsidP="0093030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7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1C8839D" w14:textId="77777777" w:rsidR="0080195D" w:rsidRDefault="0080195D" w:rsidP="007A71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D490" w14:textId="77777777" w:rsidR="001C3603" w:rsidRDefault="001C3603">
      <w:r>
        <w:separator/>
      </w:r>
    </w:p>
  </w:footnote>
  <w:footnote w:type="continuationSeparator" w:id="0">
    <w:p w14:paraId="0617DF06" w14:textId="77777777" w:rsidR="001C3603" w:rsidRDefault="001C3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6671"/>
    <w:multiLevelType w:val="hybridMultilevel"/>
    <w:tmpl w:val="A558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46E33"/>
    <w:multiLevelType w:val="hybridMultilevel"/>
    <w:tmpl w:val="47422894"/>
    <w:lvl w:ilvl="0" w:tplc="43DA4FD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527240"/>
    <w:multiLevelType w:val="hybridMultilevel"/>
    <w:tmpl w:val="93F819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5F2C53"/>
    <w:multiLevelType w:val="hybridMultilevel"/>
    <w:tmpl w:val="538457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74524"/>
    <w:multiLevelType w:val="hybridMultilevel"/>
    <w:tmpl w:val="8A3CB028"/>
    <w:lvl w:ilvl="0" w:tplc="6AEA0E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F06FBF"/>
    <w:multiLevelType w:val="hybridMultilevel"/>
    <w:tmpl w:val="5EF09792"/>
    <w:lvl w:ilvl="0" w:tplc="1EDC398A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98C7B72">
      <w:start w:val="1"/>
      <w:numFmt w:val="decimal"/>
      <w:lvlText w:val="%2."/>
      <w:lvlJc w:val="left"/>
      <w:pPr>
        <w:tabs>
          <w:tab w:val="num" w:pos="1472"/>
        </w:tabs>
        <w:ind w:left="1472" w:hanging="392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13A8717C">
      <w:start w:val="1"/>
      <w:numFmt w:val="bullet"/>
      <w:lvlText w:val=""/>
      <w:lvlJc w:val="left"/>
      <w:pPr>
        <w:tabs>
          <w:tab w:val="num" w:pos="2521"/>
        </w:tabs>
        <w:ind w:left="2521" w:hanging="541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8C4E05DC">
      <w:start w:val="1"/>
      <w:numFmt w:val="decimal"/>
      <w:pStyle w:val="Kapitua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862813">
    <w:abstractNumId w:val="5"/>
  </w:num>
  <w:num w:numId="2" w16cid:durableId="1104883005">
    <w:abstractNumId w:val="5"/>
  </w:num>
  <w:num w:numId="3" w16cid:durableId="1094860700">
    <w:abstractNumId w:val="5"/>
  </w:num>
  <w:num w:numId="4" w16cid:durableId="6835668">
    <w:abstractNumId w:val="5"/>
  </w:num>
  <w:num w:numId="5" w16cid:durableId="264268391">
    <w:abstractNumId w:val="1"/>
  </w:num>
  <w:num w:numId="6" w16cid:durableId="1218669465">
    <w:abstractNumId w:val="4"/>
  </w:num>
  <w:num w:numId="7" w16cid:durableId="435901718">
    <w:abstractNumId w:val="0"/>
  </w:num>
  <w:num w:numId="8" w16cid:durableId="46801623">
    <w:abstractNumId w:val="2"/>
  </w:num>
  <w:num w:numId="9" w16cid:durableId="147576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75"/>
    <w:rsid w:val="000D0E24"/>
    <w:rsid w:val="001A5F28"/>
    <w:rsid w:val="001C3603"/>
    <w:rsid w:val="001F6C9F"/>
    <w:rsid w:val="00206A2C"/>
    <w:rsid w:val="00210B38"/>
    <w:rsid w:val="00437C8B"/>
    <w:rsid w:val="00491D90"/>
    <w:rsid w:val="004D50C9"/>
    <w:rsid w:val="00503BDA"/>
    <w:rsid w:val="0068541A"/>
    <w:rsid w:val="00690118"/>
    <w:rsid w:val="007A7175"/>
    <w:rsid w:val="0080195D"/>
    <w:rsid w:val="00821AE3"/>
    <w:rsid w:val="008E2B4A"/>
    <w:rsid w:val="00930306"/>
    <w:rsid w:val="00934C36"/>
    <w:rsid w:val="00941EAB"/>
    <w:rsid w:val="00996ABF"/>
    <w:rsid w:val="009E3D49"/>
    <w:rsid w:val="00AA1644"/>
    <w:rsid w:val="00B11310"/>
    <w:rsid w:val="00C03448"/>
    <w:rsid w:val="00CD0949"/>
    <w:rsid w:val="00D33FAC"/>
    <w:rsid w:val="00D5276D"/>
    <w:rsid w:val="00E634E6"/>
    <w:rsid w:val="00EA1F1A"/>
    <w:rsid w:val="00EA775B"/>
    <w:rsid w:val="00EB7B29"/>
    <w:rsid w:val="00F15163"/>
    <w:rsid w:val="00F540A6"/>
    <w:rsid w:val="00F65EE4"/>
    <w:rsid w:val="00F90BD0"/>
    <w:rsid w:val="00FA0113"/>
    <w:rsid w:val="00FC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4E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7175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7A717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A7175"/>
  </w:style>
  <w:style w:type="paragraph" w:customStyle="1" w:styleId="Styl1mj">
    <w:name w:val="Styl1 mój"/>
    <w:basedOn w:val="Normalny"/>
    <w:rsid w:val="00F65EE4"/>
    <w:pPr>
      <w:spacing w:line="360" w:lineRule="auto"/>
      <w:jc w:val="both"/>
    </w:pPr>
    <w:rPr>
      <w:b/>
    </w:rPr>
  </w:style>
  <w:style w:type="paragraph" w:customStyle="1" w:styleId="Kapitua1">
    <w:name w:val="Kapituła 1"/>
    <w:basedOn w:val="Normalny"/>
    <w:next w:val="Normalny"/>
    <w:rsid w:val="00F65EE4"/>
    <w:pPr>
      <w:numPr>
        <w:ilvl w:val="3"/>
        <w:numId w:val="4"/>
      </w:numPr>
      <w:spacing w:line="360" w:lineRule="auto"/>
      <w:jc w:val="both"/>
    </w:pPr>
    <w:rPr>
      <w:b/>
    </w:rPr>
  </w:style>
  <w:style w:type="paragraph" w:customStyle="1" w:styleId="KapituaI">
    <w:name w:val="Kapituła I"/>
    <w:basedOn w:val="Normalny"/>
    <w:next w:val="Kapitua1"/>
    <w:rsid w:val="00F65EE4"/>
    <w:pPr>
      <w:spacing w:line="360" w:lineRule="auto"/>
      <w:jc w:val="both"/>
    </w:pPr>
    <w:rPr>
      <w:u w:val="single"/>
    </w:rPr>
  </w:style>
  <w:style w:type="paragraph" w:styleId="Akapitzlist">
    <w:name w:val="List Paragraph"/>
    <w:basedOn w:val="Normalny"/>
    <w:uiPriority w:val="34"/>
    <w:qFormat/>
    <w:rsid w:val="00AA1644"/>
    <w:pPr>
      <w:ind w:left="708"/>
    </w:pPr>
  </w:style>
  <w:style w:type="paragraph" w:styleId="Tekstdymka">
    <w:name w:val="Balloon Text"/>
    <w:basedOn w:val="Normalny"/>
    <w:link w:val="TekstdymkaZnak"/>
    <w:rsid w:val="00AA16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1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wniosek_o_patronat_NIM (1)</Template>
  <TotalTime>1</TotalTime>
  <Pages>3</Pages>
  <Words>702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HONOROWY PATRONAT</vt:lpstr>
    </vt:vector>
  </TitlesOfParts>
  <Company>MKiDN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HONOROWY PATRONAT</dc:title>
  <dc:subject/>
  <dc:creator>akrysztosiak</dc:creator>
  <cp:keywords/>
  <cp:lastModifiedBy>Jacek Górka</cp:lastModifiedBy>
  <cp:revision>2</cp:revision>
  <cp:lastPrinted>2012-12-17T14:32:00Z</cp:lastPrinted>
  <dcterms:created xsi:type="dcterms:W3CDTF">2025-09-03T21:28:00Z</dcterms:created>
  <dcterms:modified xsi:type="dcterms:W3CDTF">2025-09-03T21:28:00Z</dcterms:modified>
</cp:coreProperties>
</file>